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D35A3">
      <w:pPr>
        <w:jc w:val="center"/>
        <w:rPr>
          <w:b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  <w:lang w:eastAsia="zh-CN"/>
        </w:rPr>
        <w:t>项目</w:t>
      </w:r>
      <w:r>
        <w:rPr>
          <w:rFonts w:hint="eastAsia"/>
          <w:b/>
          <w:color w:val="auto"/>
          <w:sz w:val="44"/>
          <w:szCs w:val="44"/>
        </w:rPr>
        <w:t>验收单</w:t>
      </w:r>
    </w:p>
    <w:tbl>
      <w:tblPr>
        <w:tblStyle w:val="6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938"/>
      </w:tblGrid>
      <w:tr w14:paraId="164E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27" w:type="dxa"/>
            <w:vAlign w:val="center"/>
          </w:tcPr>
          <w:p w14:paraId="4D3971E7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938" w:type="dxa"/>
            <w:vAlign w:val="center"/>
          </w:tcPr>
          <w:p w14:paraId="0AF5FF7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08F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27" w:type="dxa"/>
            <w:vAlign w:val="center"/>
          </w:tcPr>
          <w:p w14:paraId="6AA74E82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工程地址</w:t>
            </w:r>
          </w:p>
        </w:tc>
        <w:tc>
          <w:tcPr>
            <w:tcW w:w="7938" w:type="dxa"/>
            <w:vAlign w:val="center"/>
          </w:tcPr>
          <w:p w14:paraId="4B2024F6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8C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27" w:type="dxa"/>
            <w:vAlign w:val="center"/>
          </w:tcPr>
          <w:p w14:paraId="348F8E82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建设单位</w:t>
            </w:r>
          </w:p>
        </w:tc>
        <w:tc>
          <w:tcPr>
            <w:tcW w:w="7938" w:type="dxa"/>
            <w:vAlign w:val="center"/>
          </w:tcPr>
          <w:p w14:paraId="2A16DF6E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 w14:paraId="7542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27" w:type="dxa"/>
            <w:vAlign w:val="center"/>
          </w:tcPr>
          <w:p w14:paraId="69449CCE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施工单位</w:t>
            </w:r>
          </w:p>
        </w:tc>
        <w:tc>
          <w:tcPr>
            <w:tcW w:w="7938" w:type="dxa"/>
            <w:vAlign w:val="center"/>
          </w:tcPr>
          <w:p w14:paraId="1B46FCC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line="24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23E3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127" w:type="dxa"/>
          </w:tcPr>
          <w:p w14:paraId="0F10EB3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工程概括</w:t>
            </w:r>
          </w:p>
        </w:tc>
        <w:tc>
          <w:tcPr>
            <w:tcW w:w="7938" w:type="dxa"/>
          </w:tcPr>
          <w:p w14:paraId="72FA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7DC6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0065" w:type="dxa"/>
            <w:gridSpan w:val="2"/>
          </w:tcPr>
          <w:p w14:paraId="2881A88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施工单位验收意见：</w:t>
            </w:r>
          </w:p>
          <w:p w14:paraId="5EA014F5">
            <w:pPr>
              <w:rPr>
                <w:sz w:val="32"/>
                <w:szCs w:val="32"/>
              </w:rPr>
            </w:pPr>
          </w:p>
          <w:p w14:paraId="5AD93352">
            <w:pPr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项目负责人（签字）</w:t>
            </w:r>
          </w:p>
          <w:p w14:paraId="56CA5929">
            <w:pPr>
              <w:ind w:firstLine="3200" w:firstLineChars="1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施工单位</w:t>
            </w:r>
            <w:r>
              <w:rPr>
                <w:rFonts w:hint="eastAsia"/>
                <w:sz w:val="32"/>
                <w:szCs w:val="32"/>
                <w:lang w:eastAsia="zh-CN"/>
              </w:rPr>
              <w:t>（公章）</w:t>
            </w:r>
            <w:r>
              <w:rPr>
                <w:sz w:val="32"/>
                <w:szCs w:val="32"/>
              </w:rPr>
              <w:t xml:space="preserve"> </w:t>
            </w:r>
          </w:p>
          <w:p w14:paraId="294C0FD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ED8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10065" w:type="dxa"/>
            <w:gridSpan w:val="2"/>
          </w:tcPr>
          <w:p w14:paraId="01BDB12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建设单位验收意见：</w:t>
            </w:r>
          </w:p>
          <w:p w14:paraId="4309F015">
            <w:pPr>
              <w:rPr>
                <w:sz w:val="32"/>
                <w:szCs w:val="32"/>
              </w:rPr>
            </w:pPr>
          </w:p>
          <w:p w14:paraId="3E70CE48">
            <w:pPr>
              <w:ind w:firstLine="3200" w:firstLineChars="1000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项目负责人（签字）</w:t>
            </w:r>
          </w:p>
          <w:p w14:paraId="2D895EA6">
            <w:pPr>
              <w:ind w:firstLine="3200" w:firstLineChars="1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建设单位</w:t>
            </w:r>
            <w:r>
              <w:rPr>
                <w:rFonts w:hint="eastAsia"/>
                <w:sz w:val="32"/>
                <w:szCs w:val="32"/>
                <w:lang w:eastAsia="zh-CN"/>
              </w:rPr>
              <w:t>（公章）</w:t>
            </w:r>
          </w:p>
          <w:p w14:paraId="0A889E3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2BC1FFD">
      <w:pPr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0NDMwNWE1ZTNhMmIzYzc4OWVmODVlNDkyOTdhMDUifQ=="/>
  </w:docVars>
  <w:rsids>
    <w:rsidRoot w:val="00020125"/>
    <w:rsid w:val="00020125"/>
    <w:rsid w:val="000705D1"/>
    <w:rsid w:val="00094A41"/>
    <w:rsid w:val="00197B19"/>
    <w:rsid w:val="001D0EDD"/>
    <w:rsid w:val="00285A31"/>
    <w:rsid w:val="002F017E"/>
    <w:rsid w:val="003D35C2"/>
    <w:rsid w:val="004C0570"/>
    <w:rsid w:val="005D2360"/>
    <w:rsid w:val="006870C3"/>
    <w:rsid w:val="00795DD2"/>
    <w:rsid w:val="007C2356"/>
    <w:rsid w:val="00890556"/>
    <w:rsid w:val="008D00B4"/>
    <w:rsid w:val="00925489"/>
    <w:rsid w:val="00930113"/>
    <w:rsid w:val="00AE60D0"/>
    <w:rsid w:val="00AF30AC"/>
    <w:rsid w:val="00B12D13"/>
    <w:rsid w:val="00B27DB9"/>
    <w:rsid w:val="00B61C9A"/>
    <w:rsid w:val="00C03F14"/>
    <w:rsid w:val="00C21E14"/>
    <w:rsid w:val="00C33EA0"/>
    <w:rsid w:val="00C56C0F"/>
    <w:rsid w:val="00C60A69"/>
    <w:rsid w:val="00CD4FAE"/>
    <w:rsid w:val="00D14111"/>
    <w:rsid w:val="00EC24EA"/>
    <w:rsid w:val="00F36D37"/>
    <w:rsid w:val="00FD1194"/>
    <w:rsid w:val="08DF422A"/>
    <w:rsid w:val="251C1B73"/>
    <w:rsid w:val="26734CD3"/>
    <w:rsid w:val="28C32C5E"/>
    <w:rsid w:val="2E350A6B"/>
    <w:rsid w:val="3C7563CF"/>
    <w:rsid w:val="3C882352"/>
    <w:rsid w:val="42624BEE"/>
    <w:rsid w:val="437A7830"/>
    <w:rsid w:val="43966A7C"/>
    <w:rsid w:val="49B303BC"/>
    <w:rsid w:val="4A3523C9"/>
    <w:rsid w:val="4CE5509B"/>
    <w:rsid w:val="53A25729"/>
    <w:rsid w:val="56636764"/>
    <w:rsid w:val="5A2A1118"/>
    <w:rsid w:val="69B729E6"/>
    <w:rsid w:val="6DB46CFA"/>
    <w:rsid w:val="719C22C3"/>
    <w:rsid w:val="75647AFE"/>
    <w:rsid w:val="7FE66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136;&#20445;&#26399;&#28385;&#39564;&#25910;&#21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质保期满验收单</Template>
  <Company>Sky123.Org</Company>
  <Pages>1</Pages>
  <Words>127</Words>
  <Characters>133</Characters>
  <Lines>1</Lines>
  <Paragraphs>1</Paragraphs>
  <TotalTime>0</TotalTime>
  <ScaleCrop>false</ScaleCrop>
  <LinksUpToDate>false</LinksUpToDate>
  <CharactersWithSpaces>241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2020-11-26T02:39:00Z</dcterms:created>
  <dc:creator>Administrator</dc:creator>
  <cp:lastModifiedBy>积土成金</cp:lastModifiedBy>
  <cp:lastPrinted>2023-03-06T03:10:00Z</cp:lastPrinted>
  <dcterms:modified xsi:type="dcterms:W3CDTF">2024-11-02T09:29:07Z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D36CE940E55C42A6BA362AAD263957CF_12</vt:lpwstr>
  </property>
</Properties>
</file>